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项目编号：ZB0101-1803-ZH218 </w:t>
      </w:r>
    </w:p>
    <w:tbl>
      <w:tblPr>
        <w:tblStyle w:val="3"/>
        <w:tblW w:w="9494" w:type="dxa"/>
        <w:tblInd w:w="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784"/>
        <w:gridCol w:w="4363"/>
        <w:gridCol w:w="648"/>
        <w:gridCol w:w="665"/>
        <w:gridCol w:w="1125"/>
        <w:gridCol w:w="1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模拟教学录播系统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大数据系统管理节点服务器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大数据系统主节点服务器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大数据系统数据节点服务器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大数据系统管理软件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多媒体触控教学一体机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一体机移动支架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无线键盘、鼠标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多媒体教学一体机（65寸）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送稿器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台式机内存条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幕布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投影吊架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电脑系统还原卡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高清投影仪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还原卡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交互智能平板显示设备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17寸显示器（屏幕显示比例4：3）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19寸显示器（屏幕显示比例16：9）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蓝牙接收机含（一拖二，带屏显2.4G无线话筒）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一体化速印机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佳能高速扫描仪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65寸智能电子白板多媒体壁挂触摸教学一体机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门禁控制系统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一体机（交互智能平板）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一体机（交互智能平板）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一体机（交互智能平板）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速印机（印试卷）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音响（含2.4G无线耳麦）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投影机吊架、线材等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电动投影屏幕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投影机固定吊架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RGB矩阵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数字会议系统主机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台面式主席发言单元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台面式代表发言单元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延长电缆一公一母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接线地座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壁挂主扩音箱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主扩音箱功放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吸顶音箱功放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16路电源时序器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网络型中央控制系统主机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9.7英寸触摸屏（网络型中央控制系统操作平台）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3.5寸液晶控制面板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8路继电器控制箱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专业机柜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超六类网线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RGB线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KBG线管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辅材及接插件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教室蓝牙扩音系统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教室音响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植物粉碎机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机房监控系统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智能触控一体机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智能触控一体机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危化品储存柜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领夹式无线麦克风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摄影背景布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无线演示器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USB外置声卡套装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高清网络直播摄像头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电脑麦克风话筒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定压功放+音响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麦克风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同轴音响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纯后级功放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16路专业数字调音台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一拖二无线手持话筒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一拖四无线鹅颈麦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数字效果器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音箱壁架（与上述音箱配套）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专业卡侬线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投影仪幕布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一体式电视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相机闪光灯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服务器内存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万兆光模块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48口接入交换机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光纤及施工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读者自助打复印整体解决方案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户外音响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读卡器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双通道图书防盗监测仪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无线上网卡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PPT遥控翻页笔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对讲机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投影屏幕及支架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摄像、微电影录音采访话筒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拉杆音箱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便携式扩音设备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相机SD高速存储卡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消音话筒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摄影机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DV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单反麦克风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步频智能语音无线抢答器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支架投影幕布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摄影机DV单反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移动音箱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学生宿舍监控设备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多功能触控一体机带支架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多媒体功放机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放装式AP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无线会议话筒（一拖四）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摄像机（与云录播系统配套）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单机柜非编台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碎纸机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2TB 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数据移动硬盘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优盘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U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1T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超便携移动硬盘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2TB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数据硬盘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2TB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超便携移动硬盘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2TB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打印机复印机扫描机三合一体机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彩色复印机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  <w:bookmarkStart w:id="0" w:name="_GoBack"/>
            <w:bookmarkEnd w:id="0"/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火车票学生优惠卡自助服务系统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学生证购票防伪识别器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2004D"/>
    <w:rsid w:val="3512004D"/>
    <w:rsid w:val="6D535020"/>
    <w:rsid w:val="777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91"/>
    <w:basedOn w:val="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6">
    <w:name w:val="font0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8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2018-04-13T11:12:00Z</dcterms:created>
  <dc:creator>Administrator</dc:creator>
  <cp:lastModifiedBy>Administrator</cp:lastModifiedBy>
  <dcterms:modified xsi:type="dcterms:W3CDTF">2018-04-13T12:06:19Z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